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A89EB" w14:textId="3861C693" w:rsidR="00F41BEE" w:rsidRDefault="00321C9E" w:rsidP="009F2912">
      <w:pPr>
        <w:pStyle w:val="Title"/>
      </w:pPr>
      <w:r>
        <w:t>Your Name</w:t>
      </w:r>
    </w:p>
    <w:p w14:paraId="06DE2BE4" w14:textId="5789FE1B" w:rsidR="00F41BEE" w:rsidRDefault="00E02042" w:rsidP="009E3475">
      <w:pPr>
        <w:pStyle w:val="Heading1"/>
      </w:pPr>
      <w:r>
        <w:t>Seattle WA</w:t>
      </w:r>
      <w:r w:rsidR="00F41BEE">
        <w:t xml:space="preserve"> </w:t>
      </w:r>
      <w:r w:rsidR="00F41BEE" w:rsidRPr="00B5257D">
        <w:t>|</w:t>
      </w:r>
      <w:r w:rsidR="00F41BEE">
        <w:t xml:space="preserve"> </w:t>
      </w:r>
      <w:r>
        <w:t>206.555.1212</w:t>
      </w:r>
      <w:r w:rsidR="00F41BEE" w:rsidRPr="00B5257D">
        <w:t xml:space="preserve"> |</w:t>
      </w:r>
      <w:r w:rsidR="00F41BEE">
        <w:t xml:space="preserve"> </w:t>
      </w:r>
      <w:hyperlink r:id="rId11" w:history="1">
        <w:r w:rsidRPr="00614EB1">
          <w:rPr>
            <w:rStyle w:val="Hyperlink"/>
          </w:rPr>
          <w:t>yourname@gmail.com</w:t>
        </w:r>
      </w:hyperlink>
      <w:r>
        <w:t xml:space="preserve"> </w:t>
      </w:r>
      <w:r w:rsidR="00F41BEE" w:rsidRPr="00B5257D">
        <w:t xml:space="preserve"> </w:t>
      </w:r>
    </w:p>
    <w:p w14:paraId="14468C38" w14:textId="77777777" w:rsidR="00003455" w:rsidRPr="00003455" w:rsidRDefault="00003455" w:rsidP="00003455"/>
    <w:p w14:paraId="717DF145" w14:textId="77777777" w:rsidR="00F41BEE" w:rsidRDefault="00000000" w:rsidP="006E0605">
      <w:pPr>
        <w:pStyle w:val="Heading1"/>
      </w:pPr>
      <w:sdt>
        <w:sdtPr>
          <w:id w:val="-736782104"/>
          <w:placeholder>
            <w:docPart w:val="CEFE1B051D164682A4A850EB6A656C35"/>
          </w:placeholder>
          <w:temporary/>
          <w:showingPlcHdr/>
          <w15:appearance w15:val="hidden"/>
        </w:sdtPr>
        <w:sdtContent>
          <w:r w:rsidR="00F41BEE">
            <w:t>Objective</w:t>
          </w:r>
        </w:sdtContent>
      </w:sdt>
    </w:p>
    <w:p w14:paraId="079DD55D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6C68D2CA" wp14:editId="0C6B9116">
                <wp:extent cx="5943600" cy="0"/>
                <wp:effectExtent l="0" t="0" r="0" b="0"/>
                <wp:docPr id="187134818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A7FF30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521267CF" w14:textId="3891ADDC" w:rsidR="00003455" w:rsidRDefault="00E02042" w:rsidP="009E3475">
      <w:r>
        <w:t>To obtain an instructor position</w:t>
      </w:r>
      <w:r w:rsidR="00F61E14">
        <w:t xml:space="preserve"> educating students to engage in speech and debate.</w:t>
      </w:r>
    </w:p>
    <w:p w14:paraId="27254099" w14:textId="77777777" w:rsidR="00F41BEE" w:rsidRDefault="00000000" w:rsidP="006E0605">
      <w:pPr>
        <w:pStyle w:val="Heading1"/>
      </w:pPr>
      <w:sdt>
        <w:sdtPr>
          <w:id w:val="1494989950"/>
          <w:placeholder>
            <w:docPart w:val="597E653559EC420EA4507F5115498606"/>
          </w:placeholder>
          <w:temporary/>
          <w:showingPlcHdr/>
          <w15:appearance w15:val="hidden"/>
        </w:sdtPr>
        <w:sdtContent>
          <w:r w:rsidR="00F41BEE">
            <w:t>Experience</w:t>
          </w:r>
        </w:sdtContent>
      </w:sdt>
    </w:p>
    <w:p w14:paraId="5B2C0399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15A9BCA8" wp14:editId="2BB72D55">
                <wp:extent cx="5943600" cy="0"/>
                <wp:effectExtent l="0" t="0" r="0" b="0"/>
                <wp:docPr id="204380298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D7BB0FD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4292F281" w14:textId="66C02E54" w:rsidR="00F41BEE" w:rsidRDefault="00F61E14" w:rsidP="006E0605">
      <w:pPr>
        <w:pStyle w:val="Heading2"/>
      </w:pPr>
      <w:r>
        <w:t>Teaching Assistant, Somewhere High School</w:t>
      </w:r>
      <w:r w:rsidR="00003455">
        <w:tab/>
      </w:r>
      <w:r>
        <w:t>2022-2023</w:t>
      </w:r>
    </w:p>
    <w:p w14:paraId="259ACFC3" w14:textId="56C4243B" w:rsidR="00F41BEE" w:rsidRDefault="00005C01" w:rsidP="00D52131">
      <w:pPr>
        <w:pStyle w:val="ListBullet"/>
      </w:pPr>
      <w:r>
        <w:t xml:space="preserve">Collected files into a </w:t>
      </w:r>
      <w:proofErr w:type="gramStart"/>
      <w:r>
        <w:t>document</w:t>
      </w:r>
      <w:proofErr w:type="gramEnd"/>
    </w:p>
    <w:p w14:paraId="76E9880B" w14:textId="1588AD9A" w:rsidR="00005C01" w:rsidRDefault="00005C01" w:rsidP="00D52131">
      <w:pPr>
        <w:pStyle w:val="ListBullet"/>
      </w:pPr>
      <w:r>
        <w:t xml:space="preserve">Assisted with technology in the classroom including PowerPoint, projector, and file </w:t>
      </w:r>
      <w:proofErr w:type="gramStart"/>
      <w:r>
        <w:t>management</w:t>
      </w:r>
      <w:proofErr w:type="gramEnd"/>
    </w:p>
    <w:p w14:paraId="2A72981D" w14:textId="3AA7037D" w:rsidR="00005C01" w:rsidRDefault="00005C01" w:rsidP="00D52131">
      <w:pPr>
        <w:pStyle w:val="ListBullet"/>
      </w:pPr>
      <w:r>
        <w:t xml:space="preserve">Gave short lessons in working groups on current </w:t>
      </w:r>
      <w:proofErr w:type="gramStart"/>
      <w:r>
        <w:t>issues</w:t>
      </w:r>
      <w:proofErr w:type="gramEnd"/>
    </w:p>
    <w:p w14:paraId="3F2139EA" w14:textId="77777777" w:rsidR="00003455" w:rsidRDefault="00003455" w:rsidP="00003455"/>
    <w:p w14:paraId="78B7AA2F" w14:textId="50FFF009" w:rsidR="00F41BEE" w:rsidRDefault="007237B6" w:rsidP="006E0605">
      <w:pPr>
        <w:pStyle w:val="Heading2"/>
      </w:pPr>
      <w:r>
        <w:t>Debater, Awesome University</w:t>
      </w:r>
      <w:r w:rsidR="00003455">
        <w:tab/>
      </w:r>
      <w:r>
        <w:t>2023-</w:t>
      </w:r>
      <w:proofErr w:type="gramStart"/>
      <w:r>
        <w:t>continuing</w:t>
      </w:r>
      <w:proofErr w:type="gramEnd"/>
    </w:p>
    <w:p w14:paraId="61E236C7" w14:textId="4FEBFDBB" w:rsidR="00F41BEE" w:rsidRDefault="007237B6" w:rsidP="00D52131">
      <w:pPr>
        <w:pStyle w:val="ListBullet"/>
      </w:pPr>
      <w:r>
        <w:t>Was 8</w:t>
      </w:r>
      <w:r w:rsidRPr="007237B6">
        <w:rPr>
          <w:vertAlign w:val="superscript"/>
        </w:rPr>
        <w:t>th</w:t>
      </w:r>
      <w:r>
        <w:t xml:space="preserve"> speaker </w:t>
      </w:r>
      <w:proofErr w:type="gramStart"/>
      <w:r>
        <w:t>at</w:t>
      </w:r>
      <w:proofErr w:type="gramEnd"/>
      <w:r>
        <w:t xml:space="preserve"> Indiana tournament</w:t>
      </w:r>
    </w:p>
    <w:p w14:paraId="49244F19" w14:textId="1D92FEBE" w:rsidR="007237B6" w:rsidRDefault="007237B6" w:rsidP="00D52131">
      <w:pPr>
        <w:pStyle w:val="ListBullet"/>
      </w:pPr>
      <w:r>
        <w:t>Placed 2</w:t>
      </w:r>
      <w:r w:rsidRPr="007237B6">
        <w:rPr>
          <w:vertAlign w:val="superscript"/>
        </w:rPr>
        <w:t>nd</w:t>
      </w:r>
      <w:r>
        <w:t xml:space="preserve"> and 3</w:t>
      </w:r>
      <w:r w:rsidRPr="007237B6">
        <w:rPr>
          <w:vertAlign w:val="superscript"/>
        </w:rPr>
        <w:t>rd</w:t>
      </w:r>
      <w:r>
        <w:t xml:space="preserve"> as a team at Indiana and Northlake University </w:t>
      </w:r>
      <w:proofErr w:type="gramStart"/>
      <w:r>
        <w:t>tournaments</w:t>
      </w:r>
      <w:proofErr w:type="gramEnd"/>
    </w:p>
    <w:p w14:paraId="299449DC" w14:textId="02D42BAE" w:rsidR="002804D4" w:rsidRDefault="002804D4" w:rsidP="00D52131">
      <w:pPr>
        <w:pStyle w:val="ListBullet"/>
      </w:pPr>
      <w:r>
        <w:t xml:space="preserve">Will be co-captain in </w:t>
      </w:r>
      <w:proofErr w:type="gramStart"/>
      <w:r>
        <w:t>2024-25</w:t>
      </w:r>
      <w:proofErr w:type="gramEnd"/>
    </w:p>
    <w:p w14:paraId="3E5C5DFD" w14:textId="77777777" w:rsidR="00003455" w:rsidRDefault="00003455" w:rsidP="00003455"/>
    <w:p w14:paraId="788E89C0" w14:textId="77777777" w:rsidR="00F41BEE" w:rsidRDefault="00000000" w:rsidP="006E0605">
      <w:pPr>
        <w:pStyle w:val="Heading1"/>
      </w:pPr>
      <w:sdt>
        <w:sdtPr>
          <w:id w:val="1513793667"/>
          <w:placeholder>
            <w:docPart w:val="9B8022965FD24CE88B7B3F0D562F4F5B"/>
          </w:placeholder>
          <w:temporary/>
          <w:showingPlcHdr/>
          <w15:appearance w15:val="hidden"/>
        </w:sdtPr>
        <w:sdtContent>
          <w:r w:rsidR="00F41BEE">
            <w:t>Education</w:t>
          </w:r>
        </w:sdtContent>
      </w:sdt>
    </w:p>
    <w:p w14:paraId="0F477899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2D52E77A" wp14:editId="608705BD">
                <wp:extent cx="5943600" cy="0"/>
                <wp:effectExtent l="0" t="0" r="0" b="0"/>
                <wp:docPr id="3923489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C570E9D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43EA4426" w14:textId="286B91EB" w:rsidR="00F41BEE" w:rsidRDefault="00A312EC" w:rsidP="006E0605">
      <w:pPr>
        <w:pStyle w:val="Heading2"/>
      </w:pPr>
      <w:r>
        <w:t>Somewhere High School</w:t>
      </w:r>
      <w:r w:rsidR="00003455">
        <w:tab/>
      </w:r>
      <w:r>
        <w:t>2019-2023</w:t>
      </w:r>
    </w:p>
    <w:p w14:paraId="0D4532FC" w14:textId="3F37AC43" w:rsidR="00F41BEE" w:rsidRDefault="00A312EC" w:rsidP="00D52131">
      <w:r>
        <w:t>Graduated with a 3.8 GPA and Honors</w:t>
      </w:r>
    </w:p>
    <w:p w14:paraId="32C1A478" w14:textId="77777777" w:rsidR="00003455" w:rsidRDefault="00003455" w:rsidP="00003455"/>
    <w:p w14:paraId="49CF6EE7" w14:textId="1771B006" w:rsidR="00F41BEE" w:rsidRDefault="004D5861" w:rsidP="006E0605">
      <w:pPr>
        <w:pStyle w:val="Heading2"/>
      </w:pPr>
      <w:r>
        <w:t>Awesome University</w:t>
      </w:r>
      <w:r w:rsidR="00003455">
        <w:tab/>
      </w:r>
      <w:r>
        <w:t>2023-continuing</w:t>
      </w:r>
    </w:p>
    <w:p w14:paraId="35DE6F8E" w14:textId="55924150" w:rsidR="00F41BEE" w:rsidRDefault="004D5861" w:rsidP="00D52131">
      <w:r>
        <w:t>Major: Communication Studies, Minor: Political Science</w:t>
      </w:r>
    </w:p>
    <w:p w14:paraId="316A7A0C" w14:textId="77777777" w:rsidR="00003455" w:rsidRDefault="00003455" w:rsidP="00003455"/>
    <w:p w14:paraId="5CD8E192" w14:textId="77777777" w:rsidR="00F41BEE" w:rsidRDefault="00000000" w:rsidP="00D52131">
      <w:pPr>
        <w:pStyle w:val="Heading1"/>
      </w:pPr>
      <w:sdt>
        <w:sdtPr>
          <w:id w:val="592895854"/>
          <w:placeholder>
            <w:docPart w:val="2EAA077450684ABA9A261F1A803FBBED"/>
          </w:placeholder>
          <w:temporary/>
          <w:showingPlcHdr/>
          <w15:appearance w15:val="hidden"/>
        </w:sdtPr>
        <w:sdtContent>
          <w:r w:rsidR="00F41BEE">
            <w:t>Skills &amp; abilities</w:t>
          </w:r>
        </w:sdtContent>
      </w:sdt>
    </w:p>
    <w:p w14:paraId="07527542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36F41C5F" wp14:editId="4DF133E4">
                <wp:extent cx="5943600" cy="0"/>
                <wp:effectExtent l="0" t="0" r="0" b="0"/>
                <wp:docPr id="175821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DFA218E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3A544F5D" w14:textId="77777777" w:rsidR="00F41BEE" w:rsidRDefault="00000000" w:rsidP="00F37140">
      <w:pPr>
        <w:pStyle w:val="ListBullet"/>
      </w:pPr>
      <w:sdt>
        <w:sdtPr>
          <w:id w:val="-296685869"/>
          <w:placeholder>
            <w:docPart w:val="954B72B4E98E4DA9B943ABDDF8EBC4CA"/>
          </w:placeholder>
          <w:temporary/>
          <w:showingPlcHdr/>
          <w15:appearance w15:val="hidden"/>
        </w:sdtPr>
        <w:sdtContent>
          <w:r w:rsidR="00F41BEE">
            <w:t>Problem solving</w:t>
          </w:r>
        </w:sdtContent>
      </w:sdt>
    </w:p>
    <w:p w14:paraId="6E14889C" w14:textId="7F214038" w:rsidR="004D5861" w:rsidRDefault="004D5861" w:rsidP="00F37140">
      <w:pPr>
        <w:pStyle w:val="ListBullet"/>
      </w:pPr>
      <w:r>
        <w:t>Technology (Office, some app programming)</w:t>
      </w:r>
    </w:p>
    <w:p w14:paraId="4F7563E6" w14:textId="68F730B5" w:rsidR="00F41BEE" w:rsidRDefault="004D5861" w:rsidP="00F37140">
      <w:pPr>
        <w:pStyle w:val="ListBullet"/>
      </w:pPr>
      <w:r>
        <w:t xml:space="preserve">Good </w:t>
      </w:r>
      <w:sdt>
        <w:sdtPr>
          <w:id w:val="-94178466"/>
          <w:placeholder>
            <w:docPart w:val="C8BDC8EB04F04605BD838A961D47270D"/>
          </w:placeholder>
          <w:temporary/>
          <w:showingPlcHdr/>
          <w15:appearance w15:val="hidden"/>
        </w:sdtPr>
        <w:sdtContent>
          <w:r w:rsidR="00F41BEE" w:rsidRPr="005338E9">
            <w:t>Communication</w:t>
          </w:r>
        </w:sdtContent>
      </w:sdt>
    </w:p>
    <w:p w14:paraId="65864DF0" w14:textId="6E274EEF" w:rsidR="00F41BEE" w:rsidRDefault="006729C3" w:rsidP="00F37140">
      <w:pPr>
        <w:pStyle w:val="ListBullet"/>
      </w:pPr>
      <w:r>
        <w:t>Energetic</w:t>
      </w:r>
      <w:r w:rsidR="00F41BEE">
        <w:t xml:space="preserve"> </w:t>
      </w:r>
    </w:p>
    <w:sectPr w:rsidR="00F41BEE" w:rsidSect="000650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07" w:right="1512" w:bottom="720" w:left="1368" w:header="576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62705" w14:textId="77777777" w:rsidR="000650E8" w:rsidRDefault="000650E8">
      <w:pPr>
        <w:spacing w:after="0"/>
      </w:pPr>
      <w:r>
        <w:separator/>
      </w:r>
    </w:p>
  </w:endnote>
  <w:endnote w:type="continuationSeparator" w:id="0">
    <w:p w14:paraId="437B9F9F" w14:textId="77777777" w:rsidR="000650E8" w:rsidRDefault="000650E8">
      <w:pPr>
        <w:spacing w:after="0"/>
      </w:pPr>
      <w:r>
        <w:continuationSeparator/>
      </w:r>
    </w:p>
  </w:endnote>
  <w:endnote w:type="continuationNotice" w:id="1">
    <w:p w14:paraId="480B12F9" w14:textId="77777777" w:rsidR="000650E8" w:rsidRDefault="000650E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660ED" w14:textId="77777777" w:rsidR="00ED598E" w:rsidRDefault="00ED5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C2DDD" w14:textId="77777777" w:rsidR="00ED598E" w:rsidRDefault="00ED5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451E7" w14:textId="77777777" w:rsidR="00ED598E" w:rsidRDefault="00ED5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EB948" w14:textId="77777777" w:rsidR="000650E8" w:rsidRDefault="000650E8">
      <w:pPr>
        <w:spacing w:after="0"/>
      </w:pPr>
      <w:r>
        <w:separator/>
      </w:r>
    </w:p>
  </w:footnote>
  <w:footnote w:type="continuationSeparator" w:id="0">
    <w:p w14:paraId="50381BAB" w14:textId="77777777" w:rsidR="000650E8" w:rsidRDefault="000650E8">
      <w:pPr>
        <w:spacing w:after="0"/>
      </w:pPr>
      <w:r>
        <w:continuationSeparator/>
      </w:r>
    </w:p>
  </w:footnote>
  <w:footnote w:type="continuationNotice" w:id="1">
    <w:p w14:paraId="3CCFE383" w14:textId="77777777" w:rsidR="000650E8" w:rsidRDefault="000650E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A885C" w14:textId="77777777" w:rsidR="00ED598E" w:rsidRDefault="00ED5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1766D" w14:textId="77777777" w:rsidR="00ED598E" w:rsidRDefault="00ED5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B5305" w14:textId="77777777" w:rsidR="00ED598E" w:rsidRDefault="00ED5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9E"/>
    <w:rsid w:val="00003455"/>
    <w:rsid w:val="00005C01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50E8"/>
    <w:rsid w:val="00066E2A"/>
    <w:rsid w:val="00076DB4"/>
    <w:rsid w:val="0009195F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62033"/>
    <w:rsid w:val="00271453"/>
    <w:rsid w:val="00276E4F"/>
    <w:rsid w:val="002804D4"/>
    <w:rsid w:val="00295104"/>
    <w:rsid w:val="002C0DDD"/>
    <w:rsid w:val="002D59A2"/>
    <w:rsid w:val="00302F19"/>
    <w:rsid w:val="00304507"/>
    <w:rsid w:val="003108DB"/>
    <w:rsid w:val="00321C9E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20DE9"/>
    <w:rsid w:val="00433CD1"/>
    <w:rsid w:val="00445933"/>
    <w:rsid w:val="004476A1"/>
    <w:rsid w:val="004476B0"/>
    <w:rsid w:val="004A4BFA"/>
    <w:rsid w:val="004D433E"/>
    <w:rsid w:val="004D5861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29C3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237B6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12EC"/>
    <w:rsid w:val="00A36F7A"/>
    <w:rsid w:val="00A50523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5534"/>
    <w:rsid w:val="00CC75DB"/>
    <w:rsid w:val="00D016ED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02042"/>
    <w:rsid w:val="00E23538"/>
    <w:rsid w:val="00E321B6"/>
    <w:rsid w:val="00E45F8D"/>
    <w:rsid w:val="00E71047"/>
    <w:rsid w:val="00E726F0"/>
    <w:rsid w:val="00EA2B92"/>
    <w:rsid w:val="00EC12CE"/>
    <w:rsid w:val="00ED598E"/>
    <w:rsid w:val="00ED7FEB"/>
    <w:rsid w:val="00EE25F3"/>
    <w:rsid w:val="00F37140"/>
    <w:rsid w:val="00F40303"/>
    <w:rsid w:val="00F41BEE"/>
    <w:rsid w:val="00F6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190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98E"/>
    <w:pPr>
      <w:keepNext/>
      <w:keepLines/>
      <w:spacing w:before="200" w:after="8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598E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02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rname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-c\AppData\Roaming\Microsoft\Templates\ATS%20bold%20clas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EFE1B051D164682A4A850EB6A656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28FF8-7B4B-4E1B-897B-B6861A4CC544}"/>
      </w:docPartPr>
      <w:docPartBody>
        <w:p w:rsidR="002B0260" w:rsidRDefault="00000000">
          <w:pPr>
            <w:pStyle w:val="CEFE1B051D164682A4A850EB6A656C35"/>
          </w:pPr>
          <w:r>
            <w:t>Objective</w:t>
          </w:r>
        </w:p>
      </w:docPartBody>
    </w:docPart>
    <w:docPart>
      <w:docPartPr>
        <w:name w:val="597E653559EC420EA4507F5115498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F2189-F7DD-4CEA-AE92-2CF50A0D581D}"/>
      </w:docPartPr>
      <w:docPartBody>
        <w:p w:rsidR="002B0260" w:rsidRDefault="00000000">
          <w:pPr>
            <w:pStyle w:val="597E653559EC420EA4507F5115498606"/>
          </w:pPr>
          <w:r>
            <w:t>Experience</w:t>
          </w:r>
        </w:p>
      </w:docPartBody>
    </w:docPart>
    <w:docPart>
      <w:docPartPr>
        <w:name w:val="9B8022965FD24CE88B7B3F0D562F4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B94FD-21C5-450B-9585-8E82A45CF478}"/>
      </w:docPartPr>
      <w:docPartBody>
        <w:p w:rsidR="002B0260" w:rsidRDefault="00000000">
          <w:pPr>
            <w:pStyle w:val="9B8022965FD24CE88B7B3F0D562F4F5B"/>
          </w:pPr>
          <w:r>
            <w:t>Education</w:t>
          </w:r>
        </w:p>
      </w:docPartBody>
    </w:docPart>
    <w:docPart>
      <w:docPartPr>
        <w:name w:val="2EAA077450684ABA9A261F1A803FB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A3DFA-52E3-4A30-84E4-C3468C1AA8FF}"/>
      </w:docPartPr>
      <w:docPartBody>
        <w:p w:rsidR="002B0260" w:rsidRDefault="00000000">
          <w:pPr>
            <w:pStyle w:val="2EAA077450684ABA9A261F1A803FBBED"/>
          </w:pPr>
          <w:r>
            <w:t>Skills &amp; abilities</w:t>
          </w:r>
        </w:p>
      </w:docPartBody>
    </w:docPart>
    <w:docPart>
      <w:docPartPr>
        <w:name w:val="954B72B4E98E4DA9B943ABDDF8EBC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241B3-F90D-40AA-9A8E-25BBEB9097F7}"/>
      </w:docPartPr>
      <w:docPartBody>
        <w:p w:rsidR="002B0260" w:rsidRDefault="00000000">
          <w:pPr>
            <w:pStyle w:val="954B72B4E98E4DA9B943ABDDF8EBC4CA"/>
          </w:pPr>
          <w:r>
            <w:t>Problem solving</w:t>
          </w:r>
        </w:p>
      </w:docPartBody>
    </w:docPart>
    <w:docPart>
      <w:docPartPr>
        <w:name w:val="C8BDC8EB04F04605BD838A961D472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25D41-8B5F-49D5-9617-268942232C3A}"/>
      </w:docPartPr>
      <w:docPartBody>
        <w:p w:rsidR="002B0260" w:rsidRDefault="00000000">
          <w:pPr>
            <w:pStyle w:val="C8BDC8EB04F04605BD838A961D47270D"/>
          </w:pPr>
          <w:r w:rsidRPr="005338E9">
            <w:t>Communication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56"/>
    <w:rsid w:val="002B0260"/>
    <w:rsid w:val="00B05D3B"/>
    <w:rsid w:val="00B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FE1B051D164682A4A850EB6A656C35">
    <w:name w:val="CEFE1B051D164682A4A850EB6A656C35"/>
  </w:style>
  <w:style w:type="paragraph" w:customStyle="1" w:styleId="597E653559EC420EA4507F5115498606">
    <w:name w:val="597E653559EC420EA4507F5115498606"/>
  </w:style>
  <w:style w:type="paragraph" w:customStyle="1" w:styleId="9B8022965FD24CE88B7B3F0D562F4F5B">
    <w:name w:val="9B8022965FD24CE88B7B3F0D562F4F5B"/>
  </w:style>
  <w:style w:type="paragraph" w:customStyle="1" w:styleId="2EAA077450684ABA9A261F1A803FBBED">
    <w:name w:val="2EAA077450684ABA9A261F1A803FBBED"/>
  </w:style>
  <w:style w:type="paragraph" w:customStyle="1" w:styleId="954B72B4E98E4DA9B943ABDDF8EBC4CA">
    <w:name w:val="954B72B4E98E4DA9B943ABDDF8EBC4CA"/>
  </w:style>
  <w:style w:type="paragraph" w:customStyle="1" w:styleId="C8BDC8EB04F04605BD838A961D47270D">
    <w:name w:val="C8BDC8EB04F04605BD838A961D4727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68ACC-32FC-4261-BF80-5F6DE34E1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BE5AEB-BD32-46FB-B4E8-5C314C3FA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93E80-0AB2-4C42-8D6E-F0C64251ED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B690CEF4-07C7-4C0C-A6BB-7328017E8ED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bold classic resume.dotx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2024-05-01T18:15:00Z</dcterms:created>
  <dcterms:modified xsi:type="dcterms:W3CDTF">2024-05-01T18:15:00Z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